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945" w:type="pct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79"/>
        <w:gridCol w:w="2433"/>
        <w:gridCol w:w="2644"/>
        <w:gridCol w:w="2639"/>
      </w:tblGrid>
      <w:tr w:rsidRPr="00F40819" w:rsidR="00E63832" w:rsidTr="00682156" w14:paraId="436F65E0" w14:textId="77777777">
        <w:trPr>
          <w:trHeight w:val="397" w:hRule="exact"/>
        </w:trPr>
        <w:tc>
          <w:tcPr>
            <w:tcW w:w="10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1BA27BAD" w14:textId="77777777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E63832" w:rsidTr="004E0B32" w14:paraId="4375ED41" w14:textId="77777777">
        <w:trPr>
          <w:trHeight w:val="508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23A42DE6" w14:textId="77777777">
            <w:pPr>
              <w:rPr>
                <w:b/>
              </w:rPr>
            </w:pPr>
            <w:r w:rsidRPr="00DB01D4">
              <w:rPr>
                <w:b/>
              </w:rPr>
              <w:t>Öğrencinin Adı Soyadı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6C819D21" w14:textId="77777777"/>
        </w:tc>
      </w:tr>
      <w:tr w:rsidR="00E63832" w:rsidTr="004E0B32" w14:paraId="31F08FBC" w14:textId="77777777">
        <w:trPr>
          <w:trHeight w:val="508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1E1BB09B" w14:textId="77777777">
            <w:pPr>
              <w:rPr>
                <w:b/>
              </w:rPr>
            </w:pPr>
            <w:r w:rsidRPr="00DB01D4">
              <w:rPr>
                <w:b/>
              </w:rPr>
              <w:t>Öğrenci Numarası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2752E38E" w14:textId="77777777"/>
        </w:tc>
      </w:tr>
      <w:tr w:rsidR="00E63832" w:rsidTr="004E0B32" w14:paraId="06380649" w14:textId="77777777">
        <w:trPr>
          <w:trHeight w:val="508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74C6EE45" w14:textId="77777777">
            <w:pPr>
              <w:rPr>
                <w:b/>
              </w:rPr>
            </w:pPr>
            <w:r w:rsidRPr="00DB01D4">
              <w:rPr>
                <w:b/>
              </w:rPr>
              <w:t>Enstitü Anabilim Dalı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0EAFB824" w14:textId="77777777"/>
        </w:tc>
      </w:tr>
      <w:tr w:rsidR="00E63832" w:rsidTr="004E0B32" w14:paraId="300F36A9" w14:textId="77777777">
        <w:trPr>
          <w:trHeight w:val="158" w:hRule="exact"/>
        </w:trPr>
        <w:tc>
          <w:tcPr>
            <w:tcW w:w="101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B01D4" w:rsidR="00E63832" w:rsidP="007A0D98" w:rsidRDefault="00E63832" w14:paraId="2E55E3C1" w14:textId="77777777"/>
        </w:tc>
      </w:tr>
      <w:tr w:rsidR="00E63832" w:rsidTr="00682156" w14:paraId="60BCCDA2" w14:textId="77777777">
        <w:trPr>
          <w:trHeight w:val="397" w:hRule="exact"/>
        </w:trPr>
        <w:tc>
          <w:tcPr>
            <w:tcW w:w="10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52B0B92D" w14:textId="77777777">
            <w:pPr>
              <w:jc w:val="center"/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 Bilgileri</w:t>
            </w:r>
          </w:p>
        </w:tc>
      </w:tr>
      <w:tr w:rsidR="00E63832" w:rsidTr="00E20BC1" w14:paraId="76CB2F19" w14:textId="77777777">
        <w:trPr>
          <w:trHeight w:val="1418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4629BB55" w14:textId="77777777">
            <w:pPr>
              <w:jc w:val="center"/>
              <w:rPr>
                <w:b/>
              </w:rPr>
            </w:pPr>
            <w:r w:rsidRPr="00DB01D4">
              <w:rPr>
                <w:b/>
              </w:rPr>
              <w:t>Seminer Başlığı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E63832" w:rsidP="007A0D98" w:rsidRDefault="00E63832" w14:paraId="4A0492E8" w14:textId="77777777">
            <w:pPr>
              <w:jc w:val="center"/>
              <w:rPr>
                <w:color w:val="000000" w:themeColor="text1"/>
              </w:rPr>
            </w:pPr>
          </w:p>
          <w:p w:rsidRPr="00DB01D4" w:rsidR="00E63832" w:rsidP="007A0D98" w:rsidRDefault="00E63832" w14:paraId="2C849EC1" w14:textId="77777777">
            <w:pPr>
              <w:jc w:val="center"/>
              <w:rPr>
                <w:color w:val="000000" w:themeColor="text1"/>
              </w:rPr>
            </w:pPr>
          </w:p>
        </w:tc>
      </w:tr>
      <w:tr w:rsidR="00E63832" w:rsidTr="00A76568" w14:paraId="04904569" w14:textId="77777777">
        <w:trPr>
          <w:trHeight w:val="5670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E63832" w:rsidP="007A0D98" w:rsidRDefault="00E63832" w14:paraId="6BDABBE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Özet </w:t>
            </w:r>
          </w:p>
          <w:p w:rsidRPr="00DB01D4" w:rsidR="00E63832" w:rsidP="007A0D98" w:rsidRDefault="00E63832" w14:paraId="416692DC" w14:textId="77777777">
            <w:pPr>
              <w:jc w:val="center"/>
              <w:rPr>
                <w:b/>
              </w:rPr>
            </w:pPr>
            <w:r>
              <w:rPr>
                <w:b/>
              </w:rPr>
              <w:t>(En az 200 kelime)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E63832" w:rsidP="007A0D98" w:rsidRDefault="00E63832" w14:paraId="171CDFF6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49C89245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EA039DC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53D869C3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305E4A90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C5F3F4B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5D0BF6F0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F0D3519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8BAC6BE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0672584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3016FF2A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7D47A94C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4136CDE8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6E861C83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A00C8A0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7B1D5F7D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30E5358C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64440E81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1ED521E" w14:textId="77777777">
            <w:pPr>
              <w:jc w:val="center"/>
              <w:rPr>
                <w:color w:val="000000" w:themeColor="text1"/>
              </w:rPr>
            </w:pPr>
          </w:p>
          <w:p w:rsidR="00E63832" w:rsidP="007A0D98" w:rsidRDefault="00E63832" w14:paraId="287407EA" w14:textId="77777777">
            <w:pPr>
              <w:jc w:val="center"/>
              <w:rPr>
                <w:color w:val="000000" w:themeColor="text1"/>
              </w:rPr>
            </w:pPr>
          </w:p>
          <w:p w:rsidR="00E63832" w:rsidP="00A76568" w:rsidRDefault="00E63832" w14:paraId="74D75978" w14:textId="77777777">
            <w:pPr>
              <w:rPr>
                <w:color w:val="000000" w:themeColor="text1"/>
              </w:rPr>
            </w:pPr>
          </w:p>
        </w:tc>
      </w:tr>
      <w:tr w:rsidRPr="00CA464A" w:rsidR="00E63832" w:rsidTr="004E0B32" w14:paraId="41329989" w14:textId="77777777">
        <w:trPr>
          <w:trHeight w:val="158" w:hRule="exact"/>
        </w:trPr>
        <w:tc>
          <w:tcPr>
            <w:tcW w:w="101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B01D4" w:rsidR="00E63832" w:rsidP="007A0D98" w:rsidRDefault="00E63832" w14:paraId="2DC38784" w14:textId="77777777">
            <w:pPr>
              <w:jc w:val="center"/>
            </w:pPr>
          </w:p>
        </w:tc>
      </w:tr>
      <w:tr w:rsidR="00E63832" w:rsidTr="00E20BC1" w14:paraId="1DF4C95D" w14:textId="77777777">
        <w:trPr>
          <w:trHeight w:val="397" w:hRule="exact"/>
        </w:trPr>
        <w:tc>
          <w:tcPr>
            <w:tcW w:w="10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4D38FAA7" w14:textId="77777777">
            <w:pPr>
              <w:jc w:val="center"/>
              <w:rPr>
                <w:b/>
              </w:rPr>
            </w:pPr>
            <w:r w:rsidRPr="00DB01D4">
              <w:rPr>
                <w:b/>
              </w:rPr>
              <w:t>Onay</w:t>
            </w:r>
          </w:p>
        </w:tc>
      </w:tr>
      <w:tr w:rsidR="00E63832" w:rsidTr="00682156" w14:paraId="642E65D2" w14:textId="77777777">
        <w:trPr>
          <w:trHeight w:val="397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52DDAF74" w14:textId="77777777">
            <w:pPr>
              <w:rPr>
                <w:b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4B02" w:rsidR="00E63832" w:rsidP="007A0D98" w:rsidRDefault="00E63832" w14:paraId="1DA0D799" w14:textId="77777777">
            <w:pPr>
              <w:rPr>
                <w:b/>
              </w:rPr>
            </w:pPr>
            <w:r w:rsidRPr="00934B02">
              <w:rPr>
                <w:b/>
              </w:rPr>
              <w:t>Adı Soyadı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3E7BD5FC" w14:textId="77777777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Tarih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2FCCF060" w14:textId="77777777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İmza</w:t>
            </w:r>
          </w:p>
        </w:tc>
      </w:tr>
      <w:tr w:rsidR="00E63832" w:rsidTr="00682156" w14:paraId="0ACEF309" w14:textId="77777777">
        <w:trPr>
          <w:trHeight w:val="454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6305060C" w14:textId="77777777">
            <w:pPr>
              <w:rPr>
                <w:b/>
              </w:rPr>
            </w:pPr>
            <w:r>
              <w:rPr>
                <w:b/>
              </w:rPr>
              <w:t>Öğrenci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52C5F59E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0F6C8086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508B4B27" w14:textId="77777777">
            <w:pPr>
              <w:rPr>
                <w:color w:val="BFBFBF" w:themeColor="background1" w:themeShade="BF"/>
              </w:rPr>
            </w:pPr>
          </w:p>
        </w:tc>
      </w:tr>
      <w:tr w:rsidR="00E63832" w:rsidTr="00682156" w14:paraId="4C139A54" w14:textId="77777777">
        <w:trPr>
          <w:trHeight w:val="454" w:hRule="exact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404E47E8" w14:textId="77777777">
            <w:pPr>
              <w:rPr>
                <w:b/>
              </w:rPr>
            </w:pPr>
            <w:r w:rsidRPr="00DB01D4">
              <w:rPr>
                <w:b/>
              </w:rPr>
              <w:t>Danışman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16296C7F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4E33F61D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E63832" w:rsidP="007A0D98" w:rsidRDefault="00E63832" w14:paraId="3A75964B" w14:textId="77777777">
            <w:pPr>
              <w:rPr>
                <w:color w:val="BFBFBF" w:themeColor="background1" w:themeShade="BF"/>
              </w:rPr>
            </w:pPr>
          </w:p>
        </w:tc>
      </w:tr>
    </w:tbl>
    <w:p w:rsidRPr="00E20BC1" w:rsidR="007A2926" w:rsidP="00E63832" w:rsidRDefault="007A2926" w14:paraId="5CF6BC7C" w14:textId="77777777">
      <w:pPr>
        <w:rPr>
          <w:sz w:val="16"/>
          <w:szCs w:val="16"/>
        </w:rPr>
      </w:pPr>
    </w:p>
    <w:sectPr w:rsidRPr="00E20BC1" w:rsidR="007A2926" w:rsidSect="00224FD7">
      <w:footerReference r:id="R179bcfef1b9f4b2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CF66" w14:textId="77777777" w:rsidR="0031608A" w:rsidRDefault="0031608A">
      <w:r>
        <w:separator/>
      </w:r>
    </w:p>
  </w:endnote>
  <w:endnote w:type="continuationSeparator" w:id="0">
    <w:p w14:paraId="2CBC5CD7" w14:textId="77777777" w:rsidR="0031608A" w:rsidRDefault="0031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82FF" w14:textId="77777777" w:rsidR="0031608A" w:rsidRDefault="0031608A">
      <w:r>
        <w:separator/>
      </w:r>
    </w:p>
  </w:footnote>
  <w:footnote w:type="continuationSeparator" w:id="0">
    <w:p w14:paraId="2092722A" w14:textId="77777777" w:rsidR="0031608A" w:rsidRDefault="0031608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KONUSU BELİRLEME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FRM/LES/50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15.01.2025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507C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86A5C"/>
    <w:rsid w:val="002A26C7"/>
    <w:rsid w:val="002B01C0"/>
    <w:rsid w:val="002B272D"/>
    <w:rsid w:val="002B7DA2"/>
    <w:rsid w:val="002C65FE"/>
    <w:rsid w:val="002F1C2F"/>
    <w:rsid w:val="002F6E5F"/>
    <w:rsid w:val="0030397E"/>
    <w:rsid w:val="0031608A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B50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5C3D"/>
    <w:rsid w:val="0045319F"/>
    <w:rsid w:val="0045716E"/>
    <w:rsid w:val="00492056"/>
    <w:rsid w:val="004937DF"/>
    <w:rsid w:val="00494C39"/>
    <w:rsid w:val="00496D8B"/>
    <w:rsid w:val="004A6AC5"/>
    <w:rsid w:val="004A787F"/>
    <w:rsid w:val="004B12DA"/>
    <w:rsid w:val="004B2786"/>
    <w:rsid w:val="004B5C60"/>
    <w:rsid w:val="004D59B1"/>
    <w:rsid w:val="004D750A"/>
    <w:rsid w:val="004E0B32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4B83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3372"/>
    <w:rsid w:val="006747F6"/>
    <w:rsid w:val="00680C0E"/>
    <w:rsid w:val="00682156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D0ED8"/>
    <w:rsid w:val="006D4483"/>
    <w:rsid w:val="006E0054"/>
    <w:rsid w:val="006E71B6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2AAF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0D98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86D2B"/>
    <w:rsid w:val="00892D7F"/>
    <w:rsid w:val="008A06EF"/>
    <w:rsid w:val="008A45DE"/>
    <w:rsid w:val="008A5F9F"/>
    <w:rsid w:val="008B08B1"/>
    <w:rsid w:val="008B7FD1"/>
    <w:rsid w:val="008C23DD"/>
    <w:rsid w:val="008C353C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1CC8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6568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37C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972B8"/>
    <w:rsid w:val="00DB3C82"/>
    <w:rsid w:val="00DB3F54"/>
    <w:rsid w:val="00DB6E7B"/>
    <w:rsid w:val="00DC1DF1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0BC1"/>
    <w:rsid w:val="00E3001E"/>
    <w:rsid w:val="00E42B45"/>
    <w:rsid w:val="00E44A62"/>
    <w:rsid w:val="00E46C65"/>
    <w:rsid w:val="00E549A6"/>
    <w:rsid w:val="00E5752B"/>
    <w:rsid w:val="00E63832"/>
    <w:rsid w:val="00E64E64"/>
    <w:rsid w:val="00E71B83"/>
    <w:rsid w:val="00E80B5E"/>
    <w:rsid w:val="00EA77AC"/>
    <w:rsid w:val="00EA7DAA"/>
    <w:rsid w:val="00EB13A8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79bcfef1b9f4b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Seminer Konusu Belirleme Formu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2025-01-14T11:41:00Z</dcterms:created>
  <dcterms:modified xsi:type="dcterms:W3CDTF">2025-01-14T11:41:00Z</dcterms:modified>
</cp:coreProperties>
</file>